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0"/>
        </w:numPr>
        <w:ind w:hanging="0" w:left="0"/>
        <w:outlineLvl w:val="0"/>
        <w:rPr/>
      </w:pPr>
      <w:r>
        <w:rPr/>
        <w:t>Bikrosové soustředění ZÁBŘEH 202</w:t>
      </w:r>
      <w:r>
        <w:rPr/>
        <w:t>4</w:t>
      </w:r>
    </w:p>
    <w:p>
      <w:pPr>
        <w:pStyle w:val="Default"/>
        <w:rPr/>
      </w:pPr>
      <w:r>
        <w:rPr/>
      </w:r>
    </w:p>
    <w:p>
      <w:pPr>
        <w:pStyle w:val="Default"/>
        <w:rPr>
          <w:sz w:val="23"/>
          <w:szCs w:val="23"/>
        </w:rPr>
      </w:pPr>
      <w:r>
        <w:rPr/>
        <w:t xml:space="preserve"> </w:t>
      </w:r>
      <w:r>
        <w:rPr>
          <w:sz w:val="23"/>
          <w:szCs w:val="23"/>
        </w:rPr>
        <w:t xml:space="preserve">Prohlašuji, že ošetřující lékař nenařídil dítěti: …………………………...………………………….. narozenému: ……………….. bytem: …………………………………………………………….. změnu režimu, a že dítě nejeví známky akutního onemocnění (průjem, teplota apod.) a v 14 kalendářních dnech před odjezdem na akci nepřišlo do styku s osobou nemocnou infekčním onemocněním nebo podezřelou z nákazy ani mu nebylo nařízeno karanténní opatření.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je schopno zúčastnit se akce v ……………Zábřeze……………... od ……….. do ……………..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má tato zdravotní omezení: ……………………………………………………………………………..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užívá tyto léky: ………………………………………………………………………………………….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</w:t>
      </w:r>
      <w:r>
        <w:rPr>
          <w:sz w:val="23"/>
          <w:szCs w:val="23"/>
        </w:rPr>
        <w:t xml:space="preserve">...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svého dítěte chci upozornit na: …………………………………………………………………………….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</w:t>
      </w:r>
      <w:r>
        <w:rPr>
          <w:sz w:val="23"/>
          <w:szCs w:val="23"/>
        </w:rPr>
        <w:t xml:space="preserve">...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Zároveň souhlasím s ošetřením dítěte v případě potřeby zdravotníkem, lékařem, či v jiném zdravotnickém zařízení.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Dále souhlasím s případnou přepravou mého dítěte dopravním prostředkem řízeným pracovníkem bikrosového soustředěni.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Jsem si vědom(a) právních následků, které by mne postihly, kdyby toto mé prohlášení bylo nepravdivé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zejména jsem si vědom(a) toho, že bych se v takovém případě dopustil(a) přestupku podle § 29 odst. 1 zákona č.200/90 Sb., pokud by nešlo dokonce o trestný čin. </w:t>
      </w:r>
    </w:p>
    <w:p>
      <w:pPr>
        <w:pStyle w:val="Default"/>
        <w:numPr>
          <w:ilvl w:val="0"/>
          <w:numId w:val="0"/>
        </w:numPr>
        <w:ind w:hanging="0" w:left="0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V ……………………. dne: ………………………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numPr>
          <w:ilvl w:val="0"/>
          <w:numId w:val="0"/>
        </w:numPr>
        <w:ind w:hanging="0" w:left="0"/>
        <w:outlineLvl w:val="0"/>
        <w:rPr>
          <w:sz w:val="23"/>
          <w:szCs w:val="23"/>
        </w:rPr>
      </w:pPr>
      <w:r>
        <w:rPr>
          <w:sz w:val="23"/>
          <w:szCs w:val="23"/>
        </w:rPr>
        <w:t>Podpis zákonných zástupců ze dne, kdy dítě na</w:t>
      </w:r>
      <w:r>
        <w:rPr>
          <w:sz w:val="23"/>
          <w:szCs w:val="23"/>
        </w:rPr>
        <w:t>stupuje na BMX kemp</w:t>
      </w:r>
      <w:r>
        <w:rPr>
          <w:sz w:val="23"/>
          <w:szCs w:val="23"/>
        </w:rPr>
        <w:t xml:space="preserve"> </w:t>
      </w:r>
    </w:p>
    <w:p>
      <w:pPr>
        <w:pStyle w:val="Default"/>
        <w:numPr>
          <w:ilvl w:val="0"/>
          <w:numId w:val="0"/>
        </w:numPr>
        <w:ind w:hanging="0" w:left="0"/>
        <w:outlineLvl w:val="0"/>
        <w:rPr>
          <w:sz w:val="23"/>
          <w:szCs w:val="23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i/>
          <w:iCs/>
        </w:rPr>
        <w:t xml:space="preserve">*Toto prohlášení se vypisuje a podepisuje v den nástupu, případně den před nástupem na </w:t>
      </w:r>
      <w:r>
        <w:rPr>
          <w:i/>
          <w:iCs/>
        </w:rPr>
        <w:t>BMX kemp</w:t>
      </w:r>
      <w:r>
        <w:rPr>
          <w:i/>
          <w:iCs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0a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6b6992"/>
    <w:rPr>
      <w:rFonts w:ascii="Times New Roman" w:hAnsi="Times New Roman"/>
      <w:sz w:val="0"/>
      <w:szCs w:val="0"/>
      <w:lang w:eastAsia="en-U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ff5e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qFormat/>
    <w:rsid w:val="003f3025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LibreOffice/7.6.4.1$Windows_X86_64 LibreOffice_project/e19e193f88cd6c0525a17fb7a176ed8e6a3e2aa1</Application>
  <AppVersion>15.0000</AppVersion>
  <Pages>1</Pages>
  <Words>190</Words>
  <Characters>1294</Characters>
  <CharactersWithSpaces>1482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2020-06-25T06:40:00Z</dcterms:created>
  <dc:creator>Kuba Hajtmar</dc:creator>
  <dc:description/>
  <dc:language>cs-CZ</dc:language>
  <cp:lastModifiedBy/>
  <dcterms:modified xsi:type="dcterms:W3CDTF">2024-06-17T22:35:34Z</dcterms:modified>
  <cp:revision>5</cp:revision>
  <dc:subject/>
  <dc:title>Bikrosové soustředění ZÁBŘEH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